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</w:tblGrid>
      <w:tr w:rsidR="007C75F6" w14:paraId="4451C76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C4A78" w14:textId="77777777" w:rsidR="007C75F6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附件</w:t>
            </w:r>
          </w:p>
        </w:tc>
      </w:tr>
    </w:tbl>
    <w:p w14:paraId="105B3374" w14:textId="77777777" w:rsidR="007C75F6" w:rsidRDefault="00000000">
      <w:pPr>
        <w:snapToGrid w:val="0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115年高雄市體育有功人員表揚活動</w:t>
      </w:r>
      <w:r>
        <w:rPr>
          <w:rFonts w:ascii="標楷體" w:eastAsia="標楷體" w:hAnsi="標楷體" w:cs="華康標楷體"/>
          <w:b/>
          <w:bCs/>
          <w:sz w:val="32"/>
          <w:szCs w:val="32"/>
        </w:rPr>
        <w:t xml:space="preserve">推薦表  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05"/>
        <w:gridCol w:w="935"/>
        <w:gridCol w:w="1112"/>
        <w:gridCol w:w="10"/>
        <w:gridCol w:w="706"/>
        <w:gridCol w:w="12"/>
        <w:gridCol w:w="828"/>
        <w:gridCol w:w="719"/>
        <w:gridCol w:w="643"/>
        <w:gridCol w:w="703"/>
        <w:gridCol w:w="170"/>
        <w:gridCol w:w="550"/>
        <w:gridCol w:w="330"/>
        <w:gridCol w:w="798"/>
        <w:gridCol w:w="1191"/>
      </w:tblGrid>
      <w:tr w:rsidR="007C75F6" w14:paraId="393FF5D7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A0BE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推薦類別</w:t>
            </w:r>
          </w:p>
        </w:tc>
        <w:tc>
          <w:tcPr>
            <w:tcW w:w="87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43F6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□傑出選手獎    □績優教練獎   □優秀裁判獎   □績優體育團體</w:t>
            </w:r>
          </w:p>
          <w:p w14:paraId="590BEAEA" w14:textId="77777777" w:rsidR="007C75F6" w:rsidRDefault="00000000">
            <w:pPr>
              <w:snapToGrid w:val="0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□熱心體育獎    □卓越貢獻獎   □終身成就獎</w:t>
            </w:r>
          </w:p>
        </w:tc>
      </w:tr>
      <w:tr w:rsidR="007C75F6" w14:paraId="53E6F2AC" w14:textId="77777777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02FC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受推薦個人或團體基本資料</w:t>
            </w:r>
          </w:p>
        </w:tc>
        <w:tc>
          <w:tcPr>
            <w:tcW w:w="7093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5B22" w14:textId="77777777" w:rsidR="007C75F6" w:rsidRDefault="00000000">
            <w:pPr>
              <w:snapToGrid w:val="0"/>
              <w:jc w:val="center"/>
              <w:rPr>
                <w:rFonts w:ascii="標楷體" w:eastAsia="標楷體" w:hAnsi="標楷體" w:cs="華康標楷體"/>
                <w:b/>
              </w:rPr>
            </w:pPr>
            <w:r>
              <w:rPr>
                <w:rFonts w:ascii="標楷體" w:eastAsia="標楷體" w:hAnsi="標楷體" w:cs="華康標楷體"/>
                <w:b/>
              </w:rPr>
              <w:t>個人</w:t>
            </w:r>
          </w:p>
        </w:tc>
        <w:tc>
          <w:tcPr>
            <w:tcW w:w="2319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FC2B" w14:textId="77777777" w:rsidR="007C75F6" w:rsidRDefault="00000000">
            <w:pPr>
              <w:snapToGrid w:val="0"/>
              <w:rPr>
                <w:rFonts w:ascii="標楷體" w:eastAsia="標楷體" w:hAnsi="標楷體"/>
                <w:color w:val="767171"/>
                <w:sz w:val="26"/>
              </w:rPr>
            </w:pPr>
            <w:r>
              <w:rPr>
                <w:rFonts w:ascii="標楷體" w:eastAsia="標楷體" w:hAnsi="標楷體"/>
                <w:color w:val="767171"/>
                <w:sz w:val="26"/>
              </w:rPr>
              <w:t>個人或團體代表黏貼照片</w:t>
            </w:r>
          </w:p>
          <w:p w14:paraId="10D4EF24" w14:textId="77777777" w:rsidR="007C75F6" w:rsidRDefault="00000000">
            <w:pPr>
              <w:snapToGrid w:val="0"/>
              <w:rPr>
                <w:rFonts w:ascii="標楷體" w:eastAsia="標楷體" w:hAnsi="標楷體"/>
                <w:color w:val="767171"/>
                <w:sz w:val="26"/>
              </w:rPr>
            </w:pPr>
            <w:r>
              <w:rPr>
                <w:rFonts w:ascii="標楷體" w:eastAsia="標楷體" w:hAnsi="標楷體"/>
                <w:color w:val="767171"/>
                <w:sz w:val="26"/>
              </w:rPr>
              <w:t>※另請上傳賽事照片至指定雲端位置)</w:t>
            </w:r>
          </w:p>
        </w:tc>
      </w:tr>
      <w:tr w:rsidR="007C75F6" w14:paraId="77E68A2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8BF8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A0FB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88A2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ABB0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2394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B7CA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年齡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7DBF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FF86" w14:textId="77777777" w:rsidR="007C75F6" w:rsidRDefault="007C75F6">
            <w:pPr>
              <w:snapToGrid w:val="0"/>
              <w:rPr>
                <w:rFonts w:ascii="標楷體" w:eastAsia="標楷體" w:hAnsi="標楷體"/>
                <w:sz w:val="26"/>
              </w:rPr>
            </w:pPr>
          </w:p>
        </w:tc>
      </w:tr>
      <w:tr w:rsidR="007C75F6" w14:paraId="676D1406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B9A9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7604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4754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  <w:p w14:paraId="29AB2D1F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  <w:p w14:paraId="26EEBC4E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 xml:space="preserve"> (學生得填就讀學校)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BF19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F5DA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88E2" w14:textId="77777777" w:rsidR="007C75F6" w:rsidRDefault="007C75F6">
            <w:pPr>
              <w:snapToGrid w:val="0"/>
              <w:rPr>
                <w:rFonts w:ascii="標楷體" w:eastAsia="標楷體" w:hAnsi="標楷體"/>
                <w:sz w:val="26"/>
              </w:rPr>
            </w:pPr>
          </w:p>
        </w:tc>
      </w:tr>
      <w:tr w:rsidR="007C75F6" w14:paraId="42EADFB5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26C9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C97C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</w:t>
            </w:r>
          </w:p>
          <w:p w14:paraId="2F805312" w14:textId="77777777" w:rsidR="007C75F6" w:rsidRDefault="00000000">
            <w:pPr>
              <w:snapToGrid w:val="0"/>
            </w:pPr>
            <w:r>
              <w:rPr>
                <w:rFonts w:ascii="標楷體" w:eastAsia="標楷體" w:hAnsi="標楷體" w:cs="華康標楷體"/>
              </w:rPr>
              <w:t>地址</w:t>
            </w: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95C7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  <w:lang w:eastAsia="zh-HK"/>
              </w:rPr>
            </w:pPr>
          </w:p>
          <w:p w14:paraId="3021F4FF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  <w:lang w:eastAsia="zh-HK"/>
              </w:rPr>
            </w:pPr>
          </w:p>
          <w:p w14:paraId="21C09E39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C466" w14:textId="77777777" w:rsidR="007C75F6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7923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05C3" w14:textId="77777777" w:rsidR="007C75F6" w:rsidRDefault="007C75F6">
            <w:pPr>
              <w:snapToGrid w:val="0"/>
              <w:rPr>
                <w:rFonts w:ascii="標楷體" w:eastAsia="標楷體" w:hAnsi="標楷體"/>
                <w:sz w:val="26"/>
              </w:rPr>
            </w:pPr>
          </w:p>
        </w:tc>
      </w:tr>
      <w:tr w:rsidR="007C75F6" w14:paraId="01269B33" w14:textId="77777777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02BD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3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DA49" w14:textId="77777777" w:rsidR="007C75F6" w:rsidRDefault="00000000">
            <w:pPr>
              <w:snapToGrid w:val="0"/>
              <w:jc w:val="center"/>
              <w:rPr>
                <w:rFonts w:ascii="標楷體" w:eastAsia="標楷體" w:hAnsi="標楷體" w:cs="華康標楷體"/>
                <w:b/>
              </w:rPr>
            </w:pPr>
            <w:r>
              <w:rPr>
                <w:rFonts w:ascii="標楷體" w:eastAsia="標楷體" w:hAnsi="標楷體" w:cs="華康標楷體"/>
                <w:b/>
              </w:rPr>
              <w:t>團體(績優體育團體及熱心體育團體請填本項)</w:t>
            </w:r>
          </w:p>
        </w:tc>
        <w:tc>
          <w:tcPr>
            <w:tcW w:w="231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0340" w14:textId="77777777" w:rsidR="007C75F6" w:rsidRDefault="007C75F6">
            <w:pPr>
              <w:snapToGrid w:val="0"/>
              <w:rPr>
                <w:rFonts w:ascii="標楷體" w:eastAsia="標楷體" w:hAnsi="標楷體"/>
                <w:sz w:val="26"/>
              </w:rPr>
            </w:pPr>
          </w:p>
        </w:tc>
      </w:tr>
      <w:tr w:rsidR="007C75F6" w14:paraId="168CC4CA" w14:textId="77777777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AB0D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DC0F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CB37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2319" w:type="dxa"/>
            <w:gridSpan w:val="3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FDC8" w14:textId="77777777" w:rsidR="007C75F6" w:rsidRDefault="007C75F6">
            <w:pPr>
              <w:snapToGrid w:val="0"/>
              <w:rPr>
                <w:rFonts w:ascii="標楷體" w:eastAsia="標楷體" w:hAnsi="標楷體"/>
                <w:sz w:val="26"/>
              </w:rPr>
            </w:pPr>
          </w:p>
        </w:tc>
      </w:tr>
      <w:tr w:rsidR="007C75F6" w14:paraId="356B5E35" w14:textId="77777777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38C6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D108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F639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CC22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35FA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9AF3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性別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4208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FA29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年齡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B4CA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21AA6CD0" w14:textId="77777777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F343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53A3" w14:textId="77777777" w:rsidR="007C75F6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8F9F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A6D3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</w:t>
            </w:r>
          </w:p>
          <w:p w14:paraId="28F19AE3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地址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ACB6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AF70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聯絡電話</w:t>
            </w:r>
          </w:p>
        </w:tc>
        <w:tc>
          <w:tcPr>
            <w:tcW w:w="2319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360E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3B143712" w14:textId="77777777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64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241B" w14:textId="77777777" w:rsidR="007C75F6" w:rsidRDefault="00000000">
            <w:pPr>
              <w:snapToGrid w:val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推薦單位基本資料</w:t>
            </w:r>
          </w:p>
        </w:tc>
        <w:tc>
          <w:tcPr>
            <w:tcW w:w="70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F0A8" w14:textId="77777777" w:rsidR="007C75F6" w:rsidRDefault="0000000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聯絡方式</w:t>
            </w:r>
          </w:p>
          <w:p w14:paraId="19633680" w14:textId="77777777" w:rsidR="007C75F6" w:rsidRDefault="00000000">
            <w:pPr>
              <w:snapToGrid w:val="0"/>
            </w:pP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7B55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推薦單位名稱</w:t>
            </w:r>
          </w:p>
        </w:tc>
        <w:tc>
          <w:tcPr>
            <w:tcW w:w="3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3383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F4F0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負責人簽章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9EE9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48032866" w14:textId="77777777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64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92FF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F1DE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9216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聯絡人</w:t>
            </w:r>
          </w:p>
        </w:tc>
        <w:tc>
          <w:tcPr>
            <w:tcW w:w="3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37EB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4216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職稱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0873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2D92F0C5" w14:textId="77777777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64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BE60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433D" w14:textId="77777777" w:rsidR="007C75F6" w:rsidRDefault="007C75F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573F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電話</w:t>
            </w:r>
          </w:p>
        </w:tc>
        <w:tc>
          <w:tcPr>
            <w:tcW w:w="3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EECB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B298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手機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4AAE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551BCF05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64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7D32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D9E2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6A2C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e-mail</w:t>
            </w:r>
          </w:p>
        </w:tc>
        <w:tc>
          <w:tcPr>
            <w:tcW w:w="3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073B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35FB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LINE帳號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A5F7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1FB7556F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64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C7F0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02DA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35AB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通訊</w:t>
            </w:r>
          </w:p>
          <w:p w14:paraId="3F29BE1C" w14:textId="77777777" w:rsidR="007C75F6" w:rsidRDefault="00000000">
            <w:pPr>
              <w:snapToGrid w:val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/>
              </w:rPr>
              <w:t>地址</w:t>
            </w:r>
          </w:p>
        </w:tc>
        <w:tc>
          <w:tcPr>
            <w:tcW w:w="7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FB9C" w14:textId="77777777" w:rsidR="007C75F6" w:rsidRDefault="007C75F6">
            <w:pPr>
              <w:snapToGrid w:val="0"/>
              <w:rPr>
                <w:rFonts w:ascii="標楷體" w:eastAsia="標楷體" w:hAnsi="標楷體" w:cs="華康標楷體"/>
              </w:rPr>
            </w:pPr>
          </w:p>
        </w:tc>
      </w:tr>
      <w:tr w:rsidR="007C75F6" w14:paraId="6645ACD1" w14:textId="77777777">
        <w:tblPrEx>
          <w:tblCellMar>
            <w:top w:w="0" w:type="dxa"/>
            <w:bottom w:w="0" w:type="dxa"/>
          </w:tblCellMar>
        </w:tblPrEx>
        <w:trPr>
          <w:trHeight w:val="499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3AEB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推薦事蹟補充說明</w:t>
            </w:r>
          </w:p>
        </w:tc>
        <w:tc>
          <w:tcPr>
            <w:tcW w:w="9412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4107" w14:textId="77777777" w:rsidR="007C75F6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767171"/>
                <w:sz w:val="28"/>
              </w:rPr>
              <w:t>150~500字簡介(投入該項運動的契機、所遭遇之挫折、堅持的動力及目標等)</w:t>
            </w:r>
          </w:p>
        </w:tc>
      </w:tr>
      <w:tr w:rsidR="007C75F6" w14:paraId="131D7CC1" w14:textId="77777777">
        <w:tblPrEx>
          <w:tblCellMar>
            <w:top w:w="0" w:type="dxa"/>
            <w:bottom w:w="0" w:type="dxa"/>
          </w:tblCellMar>
        </w:tblPrEx>
        <w:trPr>
          <w:trHeight w:val="336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0C2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具體事蹟</w:t>
            </w:r>
          </w:p>
        </w:tc>
        <w:tc>
          <w:tcPr>
            <w:tcW w:w="9412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CC5C" w14:textId="77777777" w:rsidR="007C75F6" w:rsidRDefault="0000000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808080"/>
                <w:szCs w:val="28"/>
              </w:rPr>
              <w:t>請條列式</w:t>
            </w:r>
            <w:proofErr w:type="gramEnd"/>
            <w:r>
              <w:rPr>
                <w:rFonts w:ascii="標楷體" w:eastAsia="標楷體" w:hAnsi="標楷體"/>
                <w:color w:val="808080"/>
                <w:szCs w:val="28"/>
              </w:rPr>
              <w:t>書寫，例如：</w:t>
            </w:r>
          </w:p>
          <w:p w14:paraId="25CC9CA5" w14:textId="77777777" w:rsidR="007C75F6" w:rsidRDefault="0000000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(傑出選手獎)</w:t>
            </w:r>
          </w:p>
          <w:p w14:paraId="35A23AC3" w14:textId="77777777" w:rsidR="007C75F6" w:rsidRDefault="00000000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 xml:space="preserve">2024年奧林匹克運動會○○項目女子組第○名 </w:t>
            </w:r>
          </w:p>
          <w:p w14:paraId="2BB515FF" w14:textId="77777777" w:rsidR="007C75F6" w:rsidRDefault="00000000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114年全國運動會○○項目女子組第一名</w:t>
            </w:r>
          </w:p>
          <w:p w14:paraId="5D19923B" w14:textId="77777777" w:rsidR="007C75F6" w:rsidRDefault="00000000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113年全民運動會 ○○項目男子組第一名</w:t>
            </w:r>
          </w:p>
          <w:p w14:paraId="390BBCEC" w14:textId="77777777" w:rsidR="007C75F6" w:rsidRDefault="00000000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115年全國中等學校運動會○○項目女子組第一名</w:t>
            </w:r>
          </w:p>
          <w:p w14:paraId="125B7B42" w14:textId="77777777" w:rsidR="007C75F6" w:rsidRDefault="007C75F6">
            <w:pPr>
              <w:snapToGrid w:val="0"/>
              <w:spacing w:line="320" w:lineRule="exact"/>
              <w:ind w:left="720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</w:p>
          <w:p w14:paraId="5A945E6E" w14:textId="77777777" w:rsidR="007C75F6" w:rsidRDefault="0000000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(績優教練獎)</w:t>
            </w:r>
          </w:p>
          <w:p w14:paraId="08F7786F" w14:textId="77777777" w:rsidR="007C75F6" w:rsidRDefault="00000000">
            <w:pPr>
              <w:numPr>
                <w:ilvl w:val="0"/>
                <w:numId w:val="2"/>
              </w:numPr>
              <w:snapToGrid w:val="0"/>
              <w:spacing w:line="320" w:lineRule="exact"/>
              <w:ind w:left="600" w:hanging="600"/>
              <w:jc w:val="both"/>
              <w:rPr>
                <w:rFonts w:ascii="標楷體" w:eastAsia="標楷體" w:hAnsi="標楷體"/>
                <w:color w:val="808080"/>
                <w:szCs w:val="28"/>
              </w:rPr>
            </w:pPr>
            <w:r>
              <w:rPr>
                <w:rFonts w:ascii="標楷體" w:eastAsia="標楷體" w:hAnsi="標楷體"/>
                <w:color w:val="808080"/>
                <w:szCs w:val="28"/>
              </w:rPr>
              <w:t>指導學生○○○參加114年全國運動會○○項目獲女子組第一名</w:t>
            </w:r>
          </w:p>
          <w:p w14:paraId="18D3DEF8" w14:textId="77777777" w:rsidR="007C75F6" w:rsidRDefault="00000000">
            <w:pPr>
              <w:numPr>
                <w:ilvl w:val="0"/>
                <w:numId w:val="2"/>
              </w:numPr>
              <w:snapToGrid w:val="0"/>
              <w:spacing w:line="320" w:lineRule="exact"/>
              <w:ind w:left="600" w:hanging="600"/>
              <w:jc w:val="both"/>
            </w:pPr>
            <w:r>
              <w:rPr>
                <w:rFonts w:ascii="標楷體" w:eastAsia="標楷體" w:hAnsi="標楷體"/>
                <w:color w:val="808080"/>
                <w:szCs w:val="28"/>
              </w:rPr>
              <w:t>指導學生○○○參加113年全民運動會○○項目獲女子組第一名</w:t>
            </w:r>
          </w:p>
        </w:tc>
      </w:tr>
      <w:tr w:rsidR="007C75F6" w14:paraId="3BD45E1A" w14:textId="77777777">
        <w:tblPrEx>
          <w:tblCellMar>
            <w:top w:w="0" w:type="dxa"/>
            <w:bottom w:w="0" w:type="dxa"/>
          </w:tblCellMar>
        </w:tblPrEx>
        <w:trPr>
          <w:trHeight w:val="394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B57A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94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0074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</w:rPr>
              <w:t>新式戶口名簿或戶籍謄本 (戶籍謄本為最近三個月內申請，記事欄不得省略)，或現戶</w:t>
            </w:r>
          </w:p>
          <w:p w14:paraId="61C05B26" w14:textId="77777777" w:rsidR="007C75F6" w:rsidRDefault="00000000">
            <w:pPr>
              <w:snapToGrid w:val="0"/>
              <w:spacing w:line="380" w:lineRule="exact"/>
              <w:ind w:firstLine="7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全戶電子戶籍謄本(紙本輸出)(請參閱填表說明3)</w:t>
            </w:r>
          </w:p>
          <w:p w14:paraId="2B75A822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 xml:space="preserve">參賽證明 </w:t>
            </w:r>
          </w:p>
          <w:p w14:paraId="5BBFE655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獲獎證明、獎狀</w:t>
            </w:r>
          </w:p>
          <w:p w14:paraId="6BF43DBE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秩序</w:t>
            </w:r>
            <w:proofErr w:type="gramStart"/>
            <w:r>
              <w:rPr>
                <w:rFonts w:ascii="標楷體" w:eastAsia="標楷體" w:hAnsi="標楷體"/>
              </w:rPr>
              <w:t>冊</w:t>
            </w:r>
            <w:proofErr w:type="gramEnd"/>
          </w:p>
          <w:p w14:paraId="13F18D53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贊助證明文件</w:t>
            </w:r>
          </w:p>
          <w:p w14:paraId="34C760D3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推展體育事務證明</w:t>
            </w:r>
          </w:p>
          <w:p w14:paraId="5FDA56EB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 xml:space="preserve">其他有利於查證等證明資料_______________________ </w:t>
            </w:r>
          </w:p>
          <w:p w14:paraId="56454E29" w14:textId="77777777" w:rsidR="007C75F6" w:rsidRDefault="00000000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</w:rPr>
              <w:t xml:space="preserve"> (請自行檢視應附</w:t>
            </w:r>
            <w:proofErr w:type="gramStart"/>
            <w:r>
              <w:rPr>
                <w:rFonts w:ascii="標楷體" w:eastAsia="標楷體" w:hAnsi="標楷體"/>
              </w:rPr>
              <w:t>文件後勾選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color w:val="FF0000"/>
              </w:rPr>
              <w:t>影本請自行簽章證明並附註與正本相符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C75F6" w14:paraId="50E54BBD" w14:textId="77777777">
        <w:tblPrEx>
          <w:tblCellMar>
            <w:top w:w="0" w:type="dxa"/>
            <w:bottom w:w="0" w:type="dxa"/>
          </w:tblCellMar>
        </w:tblPrEx>
        <w:trPr>
          <w:trHeight w:val="604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D1CD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EBF94D1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6BCEC9F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8CE494F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CDF225B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735E1E9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</w:t>
            </w:r>
          </w:p>
          <w:p w14:paraId="69289437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</w:p>
          <w:p w14:paraId="54CAE376" w14:textId="77777777" w:rsidR="007C75F6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</w:t>
            </w:r>
          </w:p>
          <w:p w14:paraId="06850BC6" w14:textId="77777777" w:rsidR="007C75F6" w:rsidRDefault="00000000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94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5F9B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</w:rPr>
              <w:t>「傑出選手」、「績優教練」（具體事蹟為本市籍獲聘擔任國家代表隊教練者）」、「優秀裁判」</w:t>
            </w:r>
            <w:r>
              <w:rPr>
                <w:rFonts w:ascii="標楷體" w:eastAsia="標楷體" w:hAnsi="標楷體"/>
                <w:b/>
              </w:rPr>
              <w:t>請提供新式戶口名簿或戶籍謄本證明，選手</w:t>
            </w:r>
            <w:r>
              <w:rPr>
                <w:rFonts w:ascii="標楷體" w:eastAsia="標楷體" w:hAnsi="標楷體"/>
                <w:b/>
                <w:color w:val="FF0000"/>
              </w:rPr>
              <w:t>需設籍本市滿一年以上。</w:t>
            </w:r>
          </w:p>
          <w:p w14:paraId="505D8B62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  <w:b/>
              </w:rPr>
              <w:t>「傑出選手獎」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</w:rPr>
              <w:t>「績優教練獎」</w:t>
            </w:r>
            <w:r>
              <w:rPr>
                <w:rFonts w:ascii="標楷體" w:eastAsia="標楷體" w:hAnsi="標楷體"/>
              </w:rPr>
              <w:t>具體</w:t>
            </w:r>
            <w:proofErr w:type="gramStart"/>
            <w:r>
              <w:rPr>
                <w:rFonts w:ascii="標楷體" w:eastAsia="標楷體" w:hAnsi="標楷體"/>
              </w:rPr>
              <w:t>事蹟乙欄</w:t>
            </w:r>
            <w:proofErr w:type="gramEnd"/>
            <w:r>
              <w:rPr>
                <w:rFonts w:ascii="標楷體" w:eastAsia="標楷體" w:hAnsi="標楷體"/>
              </w:rPr>
              <w:t>，該事蹟發生期間自</w:t>
            </w:r>
            <w:r>
              <w:rPr>
                <w:rFonts w:ascii="標楷體" w:eastAsia="標楷體" w:hAnsi="標楷體"/>
                <w:color w:val="FF0000"/>
              </w:rPr>
              <w:t>民國113</w:t>
            </w:r>
          </w:p>
          <w:p w14:paraId="2FB912C8" w14:textId="77777777" w:rsidR="007C75F6" w:rsidRDefault="00000000">
            <w:pPr>
              <w:ind w:left="432"/>
            </w:pP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</w:rPr>
              <w:t>年5月1日起至115年6月15日止。</w:t>
            </w:r>
          </w:p>
          <w:p w14:paraId="6A1256E0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  <w:b/>
              </w:rPr>
              <w:t>「</w:t>
            </w:r>
            <w:proofErr w:type="gramStart"/>
            <w:r>
              <w:rPr>
                <w:rFonts w:ascii="標楷體" w:eastAsia="標楷體" w:hAnsi="標楷體"/>
                <w:b/>
              </w:rPr>
              <w:t>現戶全</w:t>
            </w:r>
            <w:proofErr w:type="gramEnd"/>
            <w:r>
              <w:rPr>
                <w:rFonts w:ascii="標楷體" w:eastAsia="標楷體" w:hAnsi="標楷體"/>
                <w:b/>
              </w:rPr>
              <w:t>戶電子戶籍謄本」可至</w:t>
            </w:r>
            <w:proofErr w:type="gramStart"/>
            <w:r>
              <w:rPr>
                <w:rFonts w:ascii="標楷體" w:eastAsia="標楷體" w:hAnsi="標楷體"/>
                <w:b/>
              </w:rPr>
              <w:t>內政部戶政司官網</w:t>
            </w:r>
            <w:proofErr w:type="gramEnd"/>
            <w:r>
              <w:rPr>
                <w:rFonts w:ascii="標楷體" w:eastAsia="標楷體" w:hAnsi="標楷體"/>
                <w:b/>
              </w:rPr>
              <w:t>(</w:t>
            </w:r>
            <w:hyperlink r:id="rId7" w:history="1">
              <w:r>
                <w:rPr>
                  <w:rStyle w:val="ab"/>
                </w:rPr>
                <w:t>https://www.ris.gov.tw/app/portal/16</w:t>
              </w:r>
            </w:hyperlink>
            <w:r>
              <w:t>)</w:t>
            </w:r>
            <w:r>
              <w:rPr>
                <w:rFonts w:ascii="標楷體" w:eastAsia="標楷體" w:hAnsi="標楷體"/>
                <w:b/>
              </w:rPr>
              <w:t>以自然人憑證申請。</w:t>
            </w:r>
          </w:p>
          <w:p w14:paraId="5C9BAF82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曾獲表揚之事蹟，不得重複列舉提報參加相同獎項。</w:t>
            </w:r>
          </w:p>
          <w:p w14:paraId="5BA8E9CA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各該推薦人、受推薦人，同意本局依據個人資料保護法規定蒐集個人資料。</w:t>
            </w:r>
          </w:p>
          <w:p w14:paraId="7A1DC2DF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</w:rPr>
              <w:t>請將證明文件影本附於本推薦表後裝訂</w:t>
            </w:r>
            <w:r>
              <w:rPr>
                <w:rFonts w:ascii="標楷體" w:eastAsia="標楷體" w:hAnsi="標楷體"/>
                <w:color w:val="000000"/>
              </w:rPr>
              <w:t>，未附照片</w:t>
            </w:r>
            <w:r>
              <w:rPr>
                <w:rFonts w:ascii="標楷體" w:eastAsia="標楷體" w:hAnsi="標楷體"/>
              </w:rPr>
              <w:t>及證明資料</w:t>
            </w:r>
            <w:proofErr w:type="gramStart"/>
            <w:r>
              <w:rPr>
                <w:rFonts w:ascii="標楷體" w:eastAsia="標楷體" w:hAnsi="標楷體"/>
              </w:rPr>
              <w:t>不齊者</w:t>
            </w:r>
            <w:proofErr w:type="gramEnd"/>
            <w:r>
              <w:rPr>
                <w:rFonts w:ascii="標楷體" w:eastAsia="標楷體" w:hAnsi="標楷體"/>
              </w:rPr>
              <w:t>，不予受理，不得異議。</w:t>
            </w:r>
          </w:p>
          <w:p w14:paraId="62C9D2B4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</w:rPr>
              <w:t>本推薦</w:t>
            </w:r>
            <w:proofErr w:type="gramStart"/>
            <w:r>
              <w:rPr>
                <w:rFonts w:ascii="標楷體" w:eastAsia="標楷體" w:hAnsi="標楷體"/>
              </w:rPr>
              <w:t>表紙本請經</w:t>
            </w:r>
            <w:proofErr w:type="gramEnd"/>
            <w:r>
              <w:rPr>
                <w:rFonts w:ascii="標楷體" w:eastAsia="標楷體" w:hAnsi="標楷體"/>
              </w:rPr>
              <w:t>推薦單位用印(或負責人簽章)暨相關證明文件請於</w:t>
            </w:r>
            <w:r>
              <w:rPr>
                <w:rFonts w:ascii="標楷體" w:eastAsia="標楷體" w:hAnsi="標楷體"/>
                <w:u w:val="single"/>
                <w:shd w:val="clear" w:color="auto" w:fill="FFFF00"/>
              </w:rPr>
              <w:t>115年6月15日前</w:t>
            </w:r>
            <w:r>
              <w:rPr>
                <w:rFonts w:ascii="標楷體" w:eastAsia="標楷體" w:hAnsi="標楷體"/>
              </w:rPr>
              <w:t>送達高雄市政府運動發展局綜合企劃科（813003高雄市左營區世運大道100號）</w:t>
            </w:r>
            <w:proofErr w:type="gramStart"/>
            <w:r>
              <w:rPr>
                <w:rFonts w:ascii="標楷體" w:eastAsia="標楷體" w:hAnsi="標楷體"/>
              </w:rPr>
              <w:t>憑辦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b/>
                <w:color w:val="FF0000"/>
              </w:rPr>
              <w:t>以郵戳為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憑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，逾期不予受理</w:t>
            </w:r>
            <w:r>
              <w:rPr>
                <w:rFonts w:ascii="標楷體" w:eastAsia="標楷體" w:hAnsi="標楷體"/>
              </w:rPr>
              <w:t>。另</w:t>
            </w:r>
            <w:r>
              <w:rPr>
                <w:rFonts w:ascii="標楷體" w:eastAsia="標楷體" w:hAnsi="標楷體"/>
                <w:u w:val="single"/>
              </w:rPr>
              <w:t>務必</w:t>
            </w: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於線上表單</w:t>
            </w:r>
            <w:proofErr w:type="gramEnd"/>
            <w:r>
              <w:rPr>
                <w:rFonts w:ascii="標楷體" w:eastAsia="標楷體" w:hAnsi="標楷體"/>
              </w:rPr>
              <w:t>填寫推薦資料並依表單說明上傳照片至雲端硬碟，表單連結：</w:t>
            </w:r>
            <w:hyperlink r:id="rId8" w:history="1">
              <w:r>
                <w:rPr>
                  <w:rStyle w:val="ab"/>
                  <w:rFonts w:ascii="標楷體" w:eastAsia="標楷體" w:hAnsi="標楷體"/>
                </w:rPr>
                <w:t>https://www.surveycake.com/s/x0r7p</w:t>
              </w:r>
            </w:hyperlink>
            <w:r>
              <w:t>。</w:t>
            </w:r>
          </w:p>
          <w:p w14:paraId="73A54098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獲獎名單將於評選結束後正式函知推薦單位，並同步公告於本局網站。</w:t>
            </w:r>
          </w:p>
          <w:p w14:paraId="25ABF511" w14:textId="77777777" w:rsidR="007C75F6" w:rsidRDefault="00000000">
            <w:pPr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</w:pPr>
            <w:r>
              <w:rPr>
                <w:rFonts w:ascii="標楷體" w:eastAsia="標楷體" w:hAnsi="標楷體"/>
              </w:rPr>
              <w:t>洽詢專線：</w:t>
            </w:r>
            <w:r>
              <w:rPr>
                <w:rFonts w:ascii="標楷體" w:eastAsia="標楷體" w:hAnsi="標楷體"/>
                <w:color w:val="FF0000"/>
              </w:rPr>
              <w:t xml:space="preserve"> (07)5813680#504 黃小姐</w:t>
            </w:r>
          </w:p>
        </w:tc>
      </w:tr>
      <w:tr w:rsidR="007C75F6" w14:paraId="50B421C3" w14:textId="77777777">
        <w:tblPrEx>
          <w:tblCellMar>
            <w:top w:w="0" w:type="dxa"/>
            <w:bottom w:w="0" w:type="dxa"/>
          </w:tblCellMar>
        </w:tblPrEx>
        <w:trPr>
          <w:trHeight w:val="1273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534" w14:textId="77777777" w:rsidR="007C75F6" w:rsidRDefault="007C75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D2D0" w14:textId="77777777" w:rsidR="007C75F6" w:rsidRDefault="00000000">
            <w:pPr>
              <w:ind w:left="-110"/>
              <w:rPr>
                <w:rFonts w:ascii="標楷體" w:eastAsia="標楷體" w:hAnsi="標楷體" w:cs="華康標楷體"/>
                <w:bCs/>
                <w:color w:val="000000"/>
              </w:rPr>
            </w:pPr>
            <w:r>
              <w:rPr>
                <w:rFonts w:ascii="標楷體" w:eastAsia="標楷體" w:hAnsi="標楷體" w:cs="華康標楷體"/>
                <w:bCs/>
                <w:color w:val="000000"/>
              </w:rPr>
              <w:t>※附註1：推薦表內各欄位請詳細填寫，具體傑出事蹟欄位請列舉，以A4版1頁以內為原</w:t>
            </w:r>
          </w:p>
          <w:p w14:paraId="0AED54E0" w14:textId="77777777" w:rsidR="007C75F6" w:rsidRDefault="00000000">
            <w:pPr>
              <w:ind w:left="-110" w:firstLine="1135"/>
              <w:rPr>
                <w:rFonts w:ascii="標楷體" w:eastAsia="標楷體" w:hAnsi="標楷體" w:cs="華康標楷體"/>
                <w:bCs/>
                <w:color w:val="000000"/>
              </w:rPr>
            </w:pPr>
            <w:r>
              <w:rPr>
                <w:rFonts w:ascii="標楷體" w:eastAsia="標楷體" w:hAnsi="標楷體" w:cs="華康標楷體"/>
                <w:bCs/>
                <w:color w:val="000000"/>
              </w:rPr>
              <w:t>則，如需加強說明請以附件補充。</w:t>
            </w:r>
          </w:p>
          <w:p w14:paraId="4DDDCAA6" w14:textId="77777777" w:rsidR="007C75F6" w:rsidRDefault="00000000">
            <w:pPr>
              <w:ind w:left="-110"/>
              <w:rPr>
                <w:rFonts w:ascii="標楷體" w:eastAsia="標楷體" w:hAnsi="標楷體" w:cs="華康標楷體"/>
                <w:bCs/>
                <w:color w:val="000000"/>
              </w:rPr>
            </w:pPr>
            <w:r>
              <w:rPr>
                <w:rFonts w:ascii="標楷體" w:eastAsia="標楷體" w:hAnsi="標楷體" w:cs="華康標楷體"/>
                <w:bCs/>
                <w:color w:val="000000"/>
              </w:rPr>
              <w:t>※附註2：評選事蹟經查證為不實者，撤銷其得獎資格並追繳獎座及獎品。</w:t>
            </w:r>
          </w:p>
        </w:tc>
      </w:tr>
    </w:tbl>
    <w:p w14:paraId="29801F6A" w14:textId="77777777" w:rsidR="007C75F6" w:rsidRDefault="007C75F6"/>
    <w:sectPr w:rsidR="007C75F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250A" w14:textId="77777777" w:rsidR="008906B7" w:rsidRDefault="008906B7">
      <w:r>
        <w:separator/>
      </w:r>
    </w:p>
  </w:endnote>
  <w:endnote w:type="continuationSeparator" w:id="0">
    <w:p w14:paraId="2499CAF5" w14:textId="77777777" w:rsidR="008906B7" w:rsidRDefault="0089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EBC1" w14:textId="77777777" w:rsidR="008906B7" w:rsidRDefault="008906B7">
      <w:r>
        <w:rPr>
          <w:color w:val="000000"/>
        </w:rPr>
        <w:separator/>
      </w:r>
    </w:p>
  </w:footnote>
  <w:footnote w:type="continuationSeparator" w:id="0">
    <w:p w14:paraId="4EE4AF65" w14:textId="77777777" w:rsidR="008906B7" w:rsidRDefault="0089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ADE"/>
    <w:multiLevelType w:val="multilevel"/>
    <w:tmpl w:val="B79A36A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092688"/>
    <w:multiLevelType w:val="multilevel"/>
    <w:tmpl w:val="F49EFB2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F0123F"/>
    <w:multiLevelType w:val="multilevel"/>
    <w:tmpl w:val="6CCEB0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9212062">
    <w:abstractNumId w:val="0"/>
  </w:num>
  <w:num w:numId="2" w16cid:durableId="1065104353">
    <w:abstractNumId w:val="1"/>
  </w:num>
  <w:num w:numId="3" w16cid:durableId="1787044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75F6"/>
    <w:rsid w:val="006B3BB3"/>
    <w:rsid w:val="007C75F6"/>
    <w:rsid w:val="008906B7"/>
    <w:rsid w:val="00D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23570"/>
  <w15:docId w15:val="{BDC678D6-F777-4DC5-A174-547C731D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customStyle="1" w:styleId="a7">
    <w:name w:val="說明"/>
    <w:pPr>
      <w:widowControl w:val="0"/>
      <w:suppressAutoHyphens/>
      <w:spacing w:line="560" w:lineRule="exact"/>
      <w:ind w:left="300" w:hanging="300"/>
    </w:pPr>
    <w:rPr>
      <w:rFonts w:ascii="Arial" w:eastAsia="標楷體" w:hAnsi="Arial"/>
      <w:kern w:val="3"/>
      <w:sz w:val="34"/>
    </w:rPr>
  </w:style>
  <w:style w:type="character" w:styleId="a8">
    <w:name w:val="Strong"/>
    <w:rPr>
      <w:b/>
      <w:bCs/>
    </w:rPr>
  </w:style>
  <w:style w:type="paragraph" w:styleId="a9">
    <w:name w:val="Body Text Indent"/>
    <w:basedOn w:val="a"/>
    <w:pPr>
      <w:spacing w:after="120"/>
      <w:ind w:left="480"/>
    </w:pPr>
  </w:style>
  <w:style w:type="character" w:customStyle="1" w:styleId="aa">
    <w:name w:val="本文縮排 字元"/>
    <w:rPr>
      <w:kern w:val="3"/>
      <w:sz w:val="24"/>
      <w:szCs w:val="24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e">
    <w:name w:val="FollowedHyperlink"/>
    <w:rPr>
      <w:color w:val="954F72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x0r7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s.gov.tw/app/portal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103有功人員推薦表</dc:title>
  <dc:subject/>
  <dc:creator>陳香吟</dc:creator>
  <dc:description/>
  <cp:lastModifiedBy>曉芃 蘇</cp:lastModifiedBy>
  <cp:revision>2</cp:revision>
  <cp:lastPrinted>2022-05-06T08:03:00Z</cp:lastPrinted>
  <dcterms:created xsi:type="dcterms:W3CDTF">2026-05-14T10:43:00Z</dcterms:created>
  <dcterms:modified xsi:type="dcterms:W3CDTF">2026-05-14T10:43:00Z</dcterms:modified>
</cp:coreProperties>
</file>